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2631" w14:textId="77777777" w:rsidR="00EF1F48" w:rsidRDefault="00EF1F48" w:rsidP="00074D9A">
      <w:pPr>
        <w:pStyle w:val="Corpotesto"/>
        <w:rPr>
          <w:rFonts w:ascii="Arial" w:hAnsi="Arial" w:cs="Arial"/>
          <w:b/>
          <w:sz w:val="20"/>
        </w:rPr>
      </w:pPr>
    </w:p>
    <w:p w14:paraId="78561403" w14:textId="77777777" w:rsidR="00074D9A" w:rsidRPr="00074D9A" w:rsidRDefault="00074D9A" w:rsidP="00EF1F48">
      <w:pPr>
        <w:pStyle w:val="Corpotesto"/>
        <w:jc w:val="right"/>
        <w:rPr>
          <w:rFonts w:ascii="Arial" w:hAnsi="Arial" w:cs="Arial"/>
          <w:sz w:val="20"/>
        </w:rPr>
      </w:pPr>
    </w:p>
    <w:p w14:paraId="194AAC5B" w14:textId="77777777" w:rsidR="00FC49C5" w:rsidRDefault="00074D9A" w:rsidP="00EF1F48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011EBB">
        <w:rPr>
          <w:rFonts w:ascii="Arial" w:hAnsi="Arial" w:cs="Arial"/>
          <w:sz w:val="22"/>
          <w:szCs w:val="22"/>
        </w:rPr>
        <w:t xml:space="preserve"> ALL’UFFICIO</w:t>
      </w:r>
      <w:r w:rsidR="009150F9">
        <w:rPr>
          <w:rFonts w:ascii="Arial" w:hAnsi="Arial" w:cs="Arial"/>
          <w:sz w:val="22"/>
          <w:szCs w:val="22"/>
        </w:rPr>
        <w:t xml:space="preserve"> </w:t>
      </w:r>
      <w:r w:rsidR="00E95BFD">
        <w:rPr>
          <w:rFonts w:ascii="Arial" w:hAnsi="Arial" w:cs="Arial"/>
          <w:sz w:val="22"/>
          <w:szCs w:val="22"/>
        </w:rPr>
        <w:t>CULTURA</w:t>
      </w:r>
      <w:r w:rsidR="00FC49C5">
        <w:rPr>
          <w:rFonts w:ascii="Arial" w:hAnsi="Arial" w:cs="Arial"/>
          <w:sz w:val="22"/>
          <w:szCs w:val="22"/>
        </w:rPr>
        <w:t xml:space="preserve"> E  BIBLIOTECA</w:t>
      </w:r>
    </w:p>
    <w:p w14:paraId="60C2DCDF" w14:textId="77777777" w:rsidR="00074D9A" w:rsidRPr="00011EBB" w:rsidRDefault="00FC49C5" w:rsidP="00EF1F48">
      <w:pPr>
        <w:pStyle w:val="Corpotes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ALL’UFFICIO MARKETING</w:t>
      </w:r>
      <w:r w:rsidR="009150F9">
        <w:rPr>
          <w:rFonts w:ascii="Arial" w:hAnsi="Arial" w:cs="Arial"/>
          <w:sz w:val="22"/>
          <w:szCs w:val="22"/>
        </w:rPr>
        <w:t xml:space="preserve"> </w:t>
      </w:r>
    </w:p>
    <w:p w14:paraId="2EA05199" w14:textId="77777777" w:rsidR="00074D9A" w:rsidRPr="00011EBB" w:rsidRDefault="00074D9A" w:rsidP="00EF1F48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011EBB">
        <w:rPr>
          <w:rFonts w:ascii="Arial" w:hAnsi="Arial" w:cs="Arial"/>
          <w:sz w:val="22"/>
          <w:szCs w:val="22"/>
        </w:rPr>
        <w:t xml:space="preserve">DEL COMUNE DI CORBETTA </w:t>
      </w:r>
    </w:p>
    <w:p w14:paraId="5767145A" w14:textId="77777777" w:rsidR="00074D9A" w:rsidRPr="00011EBB" w:rsidRDefault="00074D9A" w:rsidP="00074D9A">
      <w:pPr>
        <w:pStyle w:val="Corpotesto"/>
        <w:rPr>
          <w:rFonts w:ascii="Arial" w:hAnsi="Arial" w:cs="Arial"/>
          <w:sz w:val="22"/>
          <w:szCs w:val="22"/>
        </w:rPr>
      </w:pPr>
    </w:p>
    <w:p w14:paraId="28849C42" w14:textId="77777777" w:rsidR="00074D9A" w:rsidRPr="00074D9A" w:rsidRDefault="00074D9A" w:rsidP="00074D9A">
      <w:pPr>
        <w:pStyle w:val="Corpotesto"/>
        <w:rPr>
          <w:rFonts w:ascii="Arial" w:hAnsi="Arial" w:cs="Arial"/>
          <w:sz w:val="20"/>
        </w:rPr>
      </w:pPr>
    </w:p>
    <w:p w14:paraId="0EAE0216" w14:textId="14A67A9C" w:rsidR="00C84B79" w:rsidRPr="00550184" w:rsidRDefault="00C84B79" w:rsidP="00C84B79">
      <w:pPr>
        <w:pStyle w:val="Corpotes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OGGETTO: </w:t>
      </w:r>
      <w:r w:rsidRPr="00550184">
        <w:rPr>
          <w:rFonts w:ascii="Arial" w:hAnsi="Arial" w:cs="Arial"/>
          <w:b/>
          <w:szCs w:val="24"/>
        </w:rPr>
        <w:t>“Richiesta di concessione in uso di locali comunali”</w:t>
      </w:r>
    </w:p>
    <w:p w14:paraId="4492BA4B" w14:textId="77777777" w:rsidR="00C84B79" w:rsidRPr="00074D9A" w:rsidRDefault="00C84B79" w:rsidP="00C84B79">
      <w:pPr>
        <w:pStyle w:val="Corpotesto"/>
        <w:jc w:val="center"/>
        <w:rPr>
          <w:rFonts w:ascii="Arial" w:hAnsi="Arial" w:cs="Arial"/>
          <w:sz w:val="20"/>
        </w:rPr>
      </w:pPr>
    </w:p>
    <w:p w14:paraId="4C01A0D8" w14:textId="77777777" w:rsidR="00C84B79" w:rsidRPr="00074D9A" w:rsidRDefault="00C84B79" w:rsidP="00C84B79">
      <w:pPr>
        <w:pStyle w:val="Corpotesto"/>
        <w:jc w:val="center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(Regolamento comunale per l’assegnazione dei locali comunali approvato con deliberazione del Consiglio</w:t>
      </w:r>
      <w:r>
        <w:rPr>
          <w:rFonts w:ascii="Arial" w:hAnsi="Arial" w:cs="Arial"/>
          <w:sz w:val="20"/>
        </w:rPr>
        <w:t xml:space="preserve"> Comunale n. 34 del 19.07.2023</w:t>
      </w:r>
      <w:r w:rsidRPr="00074D9A">
        <w:rPr>
          <w:rFonts w:ascii="Arial" w:hAnsi="Arial" w:cs="Arial"/>
          <w:sz w:val="20"/>
        </w:rPr>
        <w:t>)</w:t>
      </w:r>
    </w:p>
    <w:p w14:paraId="6D938AEC" w14:textId="77777777" w:rsidR="00074D9A" w:rsidRPr="00074D9A" w:rsidRDefault="00074D9A" w:rsidP="00550184">
      <w:pPr>
        <w:pStyle w:val="Corpotesto"/>
        <w:rPr>
          <w:rFonts w:ascii="Arial" w:hAnsi="Arial" w:cs="Arial"/>
          <w:sz w:val="20"/>
        </w:rPr>
      </w:pPr>
    </w:p>
    <w:p w14:paraId="50457CF1" w14:textId="77777777" w:rsidR="00074D9A" w:rsidRPr="00074D9A" w:rsidRDefault="00074D9A" w:rsidP="00C84B79">
      <w:pPr>
        <w:pStyle w:val="Corpotesto"/>
        <w:spacing w:line="360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Il/La sottoscritto/a _________________________________________________________</w:t>
      </w:r>
      <w:r w:rsidR="00550184">
        <w:rPr>
          <w:rFonts w:ascii="Arial" w:hAnsi="Arial" w:cs="Arial"/>
          <w:sz w:val="20"/>
        </w:rPr>
        <w:t>_____________</w:t>
      </w:r>
    </w:p>
    <w:p w14:paraId="14D7080A" w14:textId="77777777" w:rsidR="00EF1F48" w:rsidRPr="00074D9A" w:rsidRDefault="00074D9A" w:rsidP="00C84B79">
      <w:pPr>
        <w:pStyle w:val="Corpotesto"/>
        <w:spacing w:line="360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 xml:space="preserve">nato/a </w:t>
      </w:r>
      <w:proofErr w:type="spellStart"/>
      <w:r w:rsidRPr="00074D9A">
        <w:rPr>
          <w:rFonts w:ascii="Arial" w:hAnsi="Arial" w:cs="Arial"/>
          <w:sz w:val="20"/>
        </w:rPr>
        <w:t>a</w:t>
      </w:r>
      <w:proofErr w:type="spellEnd"/>
      <w:r w:rsidR="00550184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>_________________________________________ (____)  il ________________________</w:t>
      </w:r>
      <w:r w:rsidR="005F29EC">
        <w:rPr>
          <w:rFonts w:ascii="Arial" w:hAnsi="Arial" w:cs="Arial"/>
          <w:sz w:val="20"/>
        </w:rPr>
        <w:t>_____</w:t>
      </w:r>
    </w:p>
    <w:p w14:paraId="185C1CFC" w14:textId="77777777" w:rsidR="00074D9A" w:rsidRDefault="00074D9A" w:rsidP="00C84B79">
      <w:pPr>
        <w:pStyle w:val="Corpotesto"/>
        <w:spacing w:line="360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e residente a</w:t>
      </w:r>
      <w:r w:rsidR="00550184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>____________________________________ in Via ___________________________</w:t>
      </w:r>
      <w:r w:rsidR="00550184">
        <w:rPr>
          <w:rFonts w:ascii="Arial" w:hAnsi="Arial" w:cs="Arial"/>
          <w:sz w:val="20"/>
        </w:rPr>
        <w:t>_____</w:t>
      </w:r>
    </w:p>
    <w:p w14:paraId="20D0AF9D" w14:textId="77777777" w:rsidR="00EF1F48" w:rsidRPr="00074D9A" w:rsidRDefault="00EF1F48" w:rsidP="00C84B79">
      <w:pPr>
        <w:pStyle w:val="Corpotest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fiscale __________________________________________________________________________</w:t>
      </w:r>
    </w:p>
    <w:p w14:paraId="00EDD921" w14:textId="77777777" w:rsidR="00074D9A" w:rsidRPr="00074D9A" w:rsidRDefault="00074D9A" w:rsidP="00C84B79">
      <w:pPr>
        <w:pStyle w:val="Corpotesto"/>
        <w:spacing w:line="360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 xml:space="preserve">_____________ n. _____, - telefono n. ______________, </w:t>
      </w:r>
    </w:p>
    <w:p w14:paraId="3FAF7837" w14:textId="77777777" w:rsidR="00074D9A" w:rsidRPr="00074D9A" w:rsidRDefault="00074D9A" w:rsidP="00C84B79">
      <w:pPr>
        <w:pStyle w:val="Corpotesto"/>
        <w:spacing w:line="360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 xml:space="preserve">in nome </w:t>
      </w:r>
      <w:r w:rsidRPr="00074D9A">
        <w:rPr>
          <w:rFonts w:ascii="Arial" w:hAnsi="Arial" w:cs="Arial"/>
          <w:sz w:val="20"/>
        </w:rPr>
        <w:t xml:space="preserve"> proprio; del/della: </w:t>
      </w:r>
      <w:r w:rsidRPr="00074D9A">
        <w:rPr>
          <w:rFonts w:ascii="Arial" w:hAnsi="Arial" w:cs="Arial"/>
          <w:sz w:val="20"/>
        </w:rPr>
        <w:t xml:space="preserve"> Gruppo    </w:t>
      </w:r>
      <w:r w:rsidRPr="00074D9A">
        <w:rPr>
          <w:rFonts w:ascii="Arial" w:hAnsi="Arial" w:cs="Arial"/>
          <w:sz w:val="20"/>
        </w:rPr>
        <w:t xml:space="preserve"> Associazione    </w:t>
      </w:r>
      <w:r w:rsidRPr="00074D9A">
        <w:rPr>
          <w:rFonts w:ascii="Arial" w:hAnsi="Arial" w:cs="Arial"/>
          <w:sz w:val="20"/>
        </w:rPr>
        <w:t> Istituzione  -  denominata _________________________________________________________________________________</w:t>
      </w:r>
      <w:r w:rsidR="00550184">
        <w:rPr>
          <w:rFonts w:ascii="Arial" w:hAnsi="Arial" w:cs="Arial"/>
          <w:sz w:val="20"/>
        </w:rPr>
        <w:t>____</w:t>
      </w:r>
    </w:p>
    <w:p w14:paraId="49A3BCC8" w14:textId="77777777" w:rsidR="00074D9A" w:rsidRPr="00074D9A" w:rsidRDefault="00074D9A" w:rsidP="00C84B79">
      <w:pPr>
        <w:pStyle w:val="Corpotesto"/>
        <w:spacing w:line="360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con sede in ______________________________________ che dichiara di rappresentare a tutti gli effetti Soggetto Responsabile della manifestazione/attività (</w:t>
      </w:r>
      <w:r w:rsidRPr="00550184">
        <w:rPr>
          <w:rFonts w:ascii="Arial" w:hAnsi="Arial" w:cs="Arial"/>
          <w:b/>
          <w:sz w:val="20"/>
        </w:rPr>
        <w:t>indicare solo se diverso dal richiedente</w:t>
      </w:r>
      <w:r w:rsidRPr="00074D9A">
        <w:rPr>
          <w:rFonts w:ascii="Arial" w:hAnsi="Arial" w:cs="Arial"/>
          <w:sz w:val="20"/>
        </w:rPr>
        <w:t>)</w:t>
      </w:r>
    </w:p>
    <w:p w14:paraId="298E320E" w14:textId="77777777" w:rsidR="00074D9A" w:rsidRDefault="00074D9A" w:rsidP="00C84B79">
      <w:pPr>
        <w:pStyle w:val="Corpotesto"/>
        <w:spacing w:line="360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 xml:space="preserve">Nome e Cognome ___________________________ nato/a </w:t>
      </w:r>
      <w:proofErr w:type="spellStart"/>
      <w:r w:rsidRPr="00074D9A">
        <w:rPr>
          <w:rFonts w:ascii="Arial" w:hAnsi="Arial" w:cs="Arial"/>
          <w:sz w:val="20"/>
        </w:rPr>
        <w:t>a</w:t>
      </w:r>
      <w:proofErr w:type="spellEnd"/>
      <w:r w:rsidRPr="00074D9A">
        <w:rPr>
          <w:rFonts w:ascii="Arial" w:hAnsi="Arial" w:cs="Arial"/>
          <w:sz w:val="20"/>
        </w:rPr>
        <w:t>______________ (____) il ________</w:t>
      </w:r>
      <w:r w:rsidR="00550184">
        <w:rPr>
          <w:rFonts w:ascii="Arial" w:hAnsi="Arial" w:cs="Arial"/>
          <w:sz w:val="20"/>
        </w:rPr>
        <w:t>______</w:t>
      </w:r>
    </w:p>
    <w:p w14:paraId="4F22FE0E" w14:textId="77777777" w:rsidR="00550184" w:rsidRPr="00074D9A" w:rsidRDefault="005F29EC" w:rsidP="00C84B79">
      <w:pPr>
        <w:pStyle w:val="Corpotest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f</w:t>
      </w:r>
      <w:r w:rsidR="00550184">
        <w:rPr>
          <w:rFonts w:ascii="Arial" w:hAnsi="Arial" w:cs="Arial"/>
          <w:sz w:val="20"/>
        </w:rPr>
        <w:t>iscale_________________________________________________________________________</w:t>
      </w:r>
    </w:p>
    <w:p w14:paraId="0C79370E" w14:textId="77777777" w:rsidR="00074D9A" w:rsidRPr="00074D9A" w:rsidRDefault="00074D9A" w:rsidP="00C84B79">
      <w:pPr>
        <w:pStyle w:val="Corpotesto"/>
        <w:spacing w:line="360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 xml:space="preserve">e residente a____________________________________ in Via ___________________n. _____, telefono n. ______________, </w:t>
      </w:r>
    </w:p>
    <w:p w14:paraId="1AC652DB" w14:textId="77777777" w:rsidR="00C84B79" w:rsidRDefault="00C84B79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2141D101" w14:textId="168F83F7" w:rsidR="00074D9A" w:rsidRPr="00C84B79" w:rsidRDefault="00074D9A" w:rsidP="00C84B79">
      <w:pPr>
        <w:pStyle w:val="Corpotesto"/>
        <w:spacing w:line="288" w:lineRule="auto"/>
        <w:jc w:val="center"/>
        <w:rPr>
          <w:rFonts w:ascii="Arial" w:hAnsi="Arial" w:cs="Arial"/>
          <w:b/>
          <w:bCs/>
          <w:sz w:val="20"/>
        </w:rPr>
      </w:pPr>
      <w:r w:rsidRPr="00C84B79">
        <w:rPr>
          <w:rFonts w:ascii="Arial" w:hAnsi="Arial" w:cs="Arial"/>
          <w:b/>
          <w:bCs/>
          <w:sz w:val="20"/>
        </w:rPr>
        <w:t>CHIEDE</w:t>
      </w:r>
    </w:p>
    <w:p w14:paraId="74FBE0B0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7DE7AB28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l'uso dei seguenti locali comunali e/o spazi all’aperto:</w:t>
      </w:r>
    </w:p>
    <w:p w14:paraId="3B9E1B09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o</w:t>
      </w:r>
      <w:r w:rsidRPr="00074D9A">
        <w:rPr>
          <w:rFonts w:ascii="Arial" w:hAnsi="Arial" w:cs="Arial"/>
          <w:sz w:val="20"/>
        </w:rPr>
        <w:tab/>
        <w:t>Sala “Corbetta di una volta”</w:t>
      </w:r>
    </w:p>
    <w:p w14:paraId="3B800BB3" w14:textId="77777777" w:rsidR="00074D9A" w:rsidRPr="00074D9A" w:rsidRDefault="003312F6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ab/>
        <w:t>Sala M</w:t>
      </w:r>
      <w:r w:rsidR="00074D9A" w:rsidRPr="00074D9A">
        <w:rPr>
          <w:rFonts w:ascii="Arial" w:hAnsi="Arial" w:cs="Arial"/>
          <w:sz w:val="20"/>
        </w:rPr>
        <w:t>ostre “Artemisia Gentileschi”</w:t>
      </w:r>
    </w:p>
    <w:p w14:paraId="3A4DAD4A" w14:textId="77777777" w:rsidR="00550184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o</w:t>
      </w:r>
      <w:r w:rsidRPr="00074D9A">
        <w:rPr>
          <w:rFonts w:ascii="Arial" w:hAnsi="Arial" w:cs="Arial"/>
          <w:sz w:val="20"/>
        </w:rPr>
        <w:tab/>
        <w:t>Parco Villa Pagani</w:t>
      </w:r>
      <w:r w:rsidR="009150F9">
        <w:rPr>
          <w:rFonts w:ascii="Arial" w:hAnsi="Arial" w:cs="Arial"/>
          <w:sz w:val="20"/>
        </w:rPr>
        <w:t xml:space="preserve"> + tensostruttura</w:t>
      </w:r>
    </w:p>
    <w:p w14:paraId="50FDD2DD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348F401A" w14:textId="77777777" w:rsid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Ad uso</w:t>
      </w:r>
    </w:p>
    <w:p w14:paraId="769AFAC9" w14:textId="77777777" w:rsidR="005F29EC" w:rsidRPr="00074D9A" w:rsidRDefault="005F29EC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3293ECF4" w14:textId="1E44170B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 xml:space="preserve">□ OCCASIONALE </w:t>
      </w:r>
      <w:r w:rsidRPr="00074D9A">
        <w:rPr>
          <w:rFonts w:ascii="Arial" w:hAnsi="Arial" w:cs="Arial"/>
          <w:sz w:val="20"/>
        </w:rPr>
        <w:tab/>
        <w:t>per il giorno</w:t>
      </w:r>
      <w:r w:rsidR="00C84B79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>__________________________dalle ore</w:t>
      </w:r>
      <w:r w:rsidR="00C84B79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>________</w:t>
      </w:r>
      <w:r w:rsidR="00C84B79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>alle ore_______;</w:t>
      </w:r>
    </w:p>
    <w:p w14:paraId="6FF610E6" w14:textId="3534B0BA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□ RICORRENTE</w:t>
      </w:r>
      <w:r w:rsidRPr="00074D9A">
        <w:rPr>
          <w:rFonts w:ascii="Arial" w:hAnsi="Arial" w:cs="Arial"/>
          <w:sz w:val="20"/>
        </w:rPr>
        <w:tab/>
        <w:t>nei giorni____________________________ dalle ore</w:t>
      </w:r>
      <w:r w:rsidR="00C84B79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>________</w:t>
      </w:r>
      <w:r w:rsidR="00C84B79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>alle ore_______;</w:t>
      </w:r>
    </w:p>
    <w:p w14:paraId="4DF3339A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□ CONTINUATIVO dal _______________ al _______________________ ;</w:t>
      </w:r>
    </w:p>
    <w:p w14:paraId="060F7217" w14:textId="77777777" w:rsid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1998995A" w14:textId="77777777" w:rsidR="00E95BFD" w:rsidRPr="00E95BFD" w:rsidRDefault="00E95BFD" w:rsidP="00550184">
      <w:pPr>
        <w:pStyle w:val="Corpotesto"/>
        <w:spacing w:line="288" w:lineRule="auto"/>
        <w:rPr>
          <w:rFonts w:ascii="Arial" w:hAnsi="Arial" w:cs="Arial"/>
          <w:sz w:val="18"/>
          <w:szCs w:val="18"/>
        </w:rPr>
      </w:pPr>
      <w:r w:rsidRPr="00E95BFD">
        <w:rPr>
          <w:rFonts w:ascii="Arial" w:hAnsi="Arial" w:cs="Arial"/>
          <w:sz w:val="18"/>
          <w:szCs w:val="18"/>
        </w:rPr>
        <w:t>Nota: nel periodo</w:t>
      </w:r>
      <w:r>
        <w:rPr>
          <w:rFonts w:ascii="Arial" w:hAnsi="Arial" w:cs="Arial"/>
          <w:sz w:val="18"/>
          <w:szCs w:val="18"/>
        </w:rPr>
        <w:t xml:space="preserve"> indicato, ai fini della prenotazione degli spazi, </w:t>
      </w:r>
      <w:r w:rsidRPr="00E95BFD">
        <w:rPr>
          <w:rFonts w:ascii="Arial" w:hAnsi="Arial" w:cs="Arial"/>
          <w:sz w:val="18"/>
          <w:szCs w:val="18"/>
        </w:rPr>
        <w:t xml:space="preserve"> deve essere </w:t>
      </w:r>
      <w:r>
        <w:rPr>
          <w:rFonts w:ascii="Arial" w:hAnsi="Arial" w:cs="Arial"/>
          <w:sz w:val="18"/>
          <w:szCs w:val="18"/>
        </w:rPr>
        <w:t>indicato</w:t>
      </w:r>
      <w:r w:rsidRPr="00E95BFD">
        <w:rPr>
          <w:rFonts w:ascii="Arial" w:hAnsi="Arial" w:cs="Arial"/>
          <w:sz w:val="18"/>
          <w:szCs w:val="18"/>
        </w:rPr>
        <w:t xml:space="preserve"> anche eventual</w:t>
      </w:r>
      <w:r>
        <w:rPr>
          <w:rFonts w:ascii="Arial" w:hAnsi="Arial" w:cs="Arial"/>
          <w:sz w:val="18"/>
          <w:szCs w:val="18"/>
        </w:rPr>
        <w:t>i</w:t>
      </w:r>
      <w:r w:rsidRPr="00E95BFD">
        <w:rPr>
          <w:rFonts w:ascii="Arial" w:hAnsi="Arial" w:cs="Arial"/>
          <w:sz w:val="18"/>
          <w:szCs w:val="18"/>
        </w:rPr>
        <w:t xml:space="preserve"> allestiment</w:t>
      </w:r>
      <w:r>
        <w:rPr>
          <w:rFonts w:ascii="Arial" w:hAnsi="Arial" w:cs="Arial"/>
          <w:sz w:val="18"/>
          <w:szCs w:val="18"/>
        </w:rPr>
        <w:t>i</w:t>
      </w:r>
      <w:r w:rsidRPr="00E95BFD">
        <w:rPr>
          <w:rFonts w:ascii="Arial" w:hAnsi="Arial" w:cs="Arial"/>
          <w:sz w:val="18"/>
          <w:szCs w:val="18"/>
        </w:rPr>
        <w:t xml:space="preserve"> e disallestiment</w:t>
      </w:r>
      <w:r>
        <w:rPr>
          <w:rFonts w:ascii="Arial" w:hAnsi="Arial" w:cs="Arial"/>
          <w:sz w:val="18"/>
          <w:szCs w:val="18"/>
        </w:rPr>
        <w:t xml:space="preserve">i  e/o preparazione dell’evento. </w:t>
      </w:r>
    </w:p>
    <w:p w14:paraId="0E3FBFA1" w14:textId="77777777" w:rsidR="00E95BFD" w:rsidRDefault="00E95BFD" w:rsidP="00550184">
      <w:pPr>
        <w:pStyle w:val="Corpotesto"/>
        <w:pBdr>
          <w:bottom w:val="single" w:sz="12" w:space="1" w:color="auto"/>
        </w:pBdr>
        <w:spacing w:line="288" w:lineRule="auto"/>
        <w:rPr>
          <w:rFonts w:ascii="Arial" w:hAnsi="Arial" w:cs="Arial"/>
          <w:sz w:val="20"/>
        </w:rPr>
      </w:pPr>
    </w:p>
    <w:p w14:paraId="3EA7443A" w14:textId="77777777" w:rsidR="00E95BFD" w:rsidRDefault="00E95BFD" w:rsidP="00550184">
      <w:pPr>
        <w:pStyle w:val="Corpotesto"/>
        <w:pBdr>
          <w:bottom w:val="single" w:sz="12" w:space="1" w:color="auto"/>
        </w:pBdr>
        <w:spacing w:line="288" w:lineRule="auto"/>
        <w:rPr>
          <w:rFonts w:ascii="Arial" w:hAnsi="Arial" w:cs="Arial"/>
          <w:sz w:val="20"/>
        </w:rPr>
      </w:pPr>
    </w:p>
    <w:p w14:paraId="31F13C83" w14:textId="77777777" w:rsidR="00E95BFD" w:rsidRDefault="00074D9A" w:rsidP="00E95BFD">
      <w:pPr>
        <w:pStyle w:val="Corpotesto"/>
        <w:pBdr>
          <w:bottom w:val="single" w:sz="12" w:space="1" w:color="auto"/>
        </w:pBdr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per svolgervi la seguente attività:</w:t>
      </w:r>
    </w:p>
    <w:p w14:paraId="09C07A5E" w14:textId="77777777" w:rsidR="00C84B79" w:rsidRDefault="00C84B79" w:rsidP="00E95BFD">
      <w:pPr>
        <w:pStyle w:val="Corpotesto"/>
        <w:pBdr>
          <w:bottom w:val="single" w:sz="12" w:space="1" w:color="auto"/>
        </w:pBdr>
        <w:spacing w:line="288" w:lineRule="auto"/>
        <w:rPr>
          <w:rFonts w:ascii="Arial" w:hAnsi="Arial" w:cs="Arial"/>
          <w:sz w:val="20"/>
        </w:rPr>
      </w:pPr>
    </w:p>
    <w:p w14:paraId="3654D5E2" w14:textId="77777777" w:rsidR="00C84B79" w:rsidRDefault="00C84B79" w:rsidP="00E95BFD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258A77AA" w14:textId="54FB347E" w:rsidR="00074D9A" w:rsidRDefault="00074D9A" w:rsidP="00550184">
      <w:pPr>
        <w:pStyle w:val="Corpotesto"/>
        <w:pBdr>
          <w:top w:val="single" w:sz="12" w:space="1" w:color="auto"/>
          <w:bottom w:val="single" w:sz="12" w:space="1" w:color="auto"/>
        </w:pBdr>
        <w:spacing w:line="288" w:lineRule="auto"/>
        <w:rPr>
          <w:rFonts w:ascii="Arial" w:hAnsi="Arial" w:cs="Arial"/>
          <w:sz w:val="20"/>
        </w:rPr>
      </w:pPr>
    </w:p>
    <w:p w14:paraId="1EA5AD6F" w14:textId="77777777" w:rsidR="00C84B79" w:rsidRPr="00074D9A" w:rsidRDefault="00C84B79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4C1D7E1D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A tal fine in nome proprio e dell'aggregazione che rappresenta si impegna a rispettare ogni disposizione del Regolamento e delle linee guida riferite allo spazio richiesto, che verranno consegnate e restituite previa visione e accettazione delle stesse.</w:t>
      </w:r>
    </w:p>
    <w:p w14:paraId="227BF1B5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07F47810" w14:textId="77777777" w:rsidR="00074D9A" w:rsidRPr="00074D9A" w:rsidRDefault="00EF1F48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Ai sensi dell’ articolo 5 </w:t>
      </w:r>
      <w:r w:rsidR="00074D9A" w:rsidRPr="00074D9A">
        <w:rPr>
          <w:rFonts w:ascii="Arial" w:hAnsi="Arial" w:cs="Arial"/>
          <w:sz w:val="20"/>
        </w:rPr>
        <w:t>del Regolamento comunale, si impegna altresì:</w:t>
      </w:r>
    </w:p>
    <w:p w14:paraId="48AE9FFB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6E3C336D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-</w:t>
      </w:r>
      <w:r w:rsidR="00EF1F48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 xml:space="preserve">a versare </w:t>
      </w:r>
      <w:r w:rsidRPr="00EF1F48">
        <w:rPr>
          <w:rFonts w:ascii="Arial" w:hAnsi="Arial" w:cs="Arial"/>
          <w:sz w:val="20"/>
          <w:u w:val="single"/>
        </w:rPr>
        <w:t>tramite PAGO PA</w:t>
      </w:r>
      <w:r w:rsidRPr="00074D9A">
        <w:rPr>
          <w:rFonts w:ascii="Arial" w:hAnsi="Arial" w:cs="Arial"/>
          <w:sz w:val="20"/>
        </w:rPr>
        <w:t>, l'importo di euro ________, a titolo di</w:t>
      </w:r>
      <w:r w:rsidR="00EF1F48">
        <w:rPr>
          <w:rFonts w:ascii="Arial" w:hAnsi="Arial" w:cs="Arial"/>
          <w:sz w:val="20"/>
        </w:rPr>
        <w:t xml:space="preserve"> cauzione per l'eventuale risar</w:t>
      </w:r>
      <w:r w:rsidRPr="00074D9A">
        <w:rPr>
          <w:rFonts w:ascii="Arial" w:hAnsi="Arial" w:cs="Arial"/>
          <w:sz w:val="20"/>
        </w:rPr>
        <w:t>cimento di danni agli arredi ed ai locali avuti in concessione;</w:t>
      </w:r>
    </w:p>
    <w:p w14:paraId="168DD53C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-</w:t>
      </w:r>
      <w:r w:rsidR="00EF1F48">
        <w:rPr>
          <w:rFonts w:ascii="Arial" w:hAnsi="Arial" w:cs="Arial"/>
          <w:sz w:val="20"/>
        </w:rPr>
        <w:t xml:space="preserve"> </w:t>
      </w:r>
      <w:r w:rsidRPr="00074D9A">
        <w:rPr>
          <w:rFonts w:ascii="Arial" w:hAnsi="Arial" w:cs="Arial"/>
          <w:sz w:val="20"/>
        </w:rPr>
        <w:t xml:space="preserve">a versare </w:t>
      </w:r>
      <w:r w:rsidRPr="00EF1F48">
        <w:rPr>
          <w:rFonts w:ascii="Arial" w:hAnsi="Arial" w:cs="Arial"/>
          <w:sz w:val="20"/>
          <w:u w:val="single"/>
        </w:rPr>
        <w:t>tramite PAGO PA</w:t>
      </w:r>
      <w:r w:rsidRPr="00074D9A">
        <w:rPr>
          <w:rFonts w:ascii="Arial" w:hAnsi="Arial" w:cs="Arial"/>
          <w:sz w:val="20"/>
        </w:rPr>
        <w:t>, l'importo di euro ________, a titolo di pagamento</w:t>
      </w:r>
      <w:r w:rsidR="005F29EC">
        <w:rPr>
          <w:rFonts w:ascii="Arial" w:hAnsi="Arial" w:cs="Arial"/>
          <w:sz w:val="20"/>
        </w:rPr>
        <w:t>.</w:t>
      </w:r>
    </w:p>
    <w:p w14:paraId="5A3A235B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036B3B9F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Le tariffe per l’utilizzo delle sale e degli spazi sono stabilite, ogni anno, dalla Giunta Comunale che fissa altresì l’importo dell’eventuale cauzione, che il richiedente deve versare prima del ritiro delle chiavi della sala richiesta.</w:t>
      </w:r>
    </w:p>
    <w:p w14:paraId="43DAE2E8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3F3FB533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Resta in attesa di risposta e porge distinti saluti.</w:t>
      </w:r>
    </w:p>
    <w:p w14:paraId="0A1733FB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3731DE7B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0F30D44D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 xml:space="preserve">Corbetta,                                                        </w:t>
      </w:r>
      <w:r w:rsidR="00EF1F48">
        <w:rPr>
          <w:rFonts w:ascii="Arial" w:hAnsi="Arial" w:cs="Arial"/>
          <w:sz w:val="20"/>
        </w:rPr>
        <w:t xml:space="preserve">                                    </w:t>
      </w:r>
      <w:r w:rsidRPr="00074D9A">
        <w:rPr>
          <w:rFonts w:ascii="Arial" w:hAnsi="Arial" w:cs="Arial"/>
          <w:sz w:val="20"/>
        </w:rPr>
        <w:t xml:space="preserve">  _______________________________</w:t>
      </w:r>
    </w:p>
    <w:p w14:paraId="5F4D499D" w14:textId="60D9F027" w:rsidR="00074D9A" w:rsidRPr="00074D9A" w:rsidRDefault="00074D9A" w:rsidP="00C84B79">
      <w:pPr>
        <w:pStyle w:val="Corpotesto"/>
        <w:spacing w:line="288" w:lineRule="auto"/>
        <w:ind w:right="1416"/>
        <w:jc w:val="right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 xml:space="preserve">                                                                       (firma)</w:t>
      </w:r>
    </w:p>
    <w:p w14:paraId="330DFC5B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3A96ED40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4B1880F3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Alla</w:t>
      </w:r>
      <w:r w:rsidR="00011EBB">
        <w:rPr>
          <w:rFonts w:ascii="Arial" w:hAnsi="Arial" w:cs="Arial"/>
          <w:sz w:val="20"/>
        </w:rPr>
        <w:t xml:space="preserve"> domanda devono essere allegati</w:t>
      </w:r>
      <w:r w:rsidRPr="00074D9A">
        <w:rPr>
          <w:rFonts w:ascii="Arial" w:hAnsi="Arial" w:cs="Arial"/>
          <w:sz w:val="20"/>
        </w:rPr>
        <w:t>:</w:t>
      </w:r>
    </w:p>
    <w:p w14:paraId="0617B5CF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>- copia documento identità</w:t>
      </w:r>
      <w:r w:rsidR="00011EBB">
        <w:rPr>
          <w:rFonts w:ascii="Arial" w:hAnsi="Arial" w:cs="Arial"/>
          <w:sz w:val="20"/>
        </w:rPr>
        <w:t>.</w:t>
      </w:r>
    </w:p>
    <w:p w14:paraId="56A67D45" w14:textId="77777777" w:rsidR="00074D9A" w:rsidRPr="00074D9A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</w:p>
    <w:p w14:paraId="4C20AD50" w14:textId="77777777" w:rsidR="00074D9A" w:rsidRPr="00CA651E" w:rsidRDefault="00074D9A" w:rsidP="00550184">
      <w:pPr>
        <w:pStyle w:val="Corpotesto"/>
        <w:spacing w:line="288" w:lineRule="auto"/>
        <w:rPr>
          <w:rFonts w:ascii="Arial" w:hAnsi="Arial" w:cs="Arial"/>
          <w:sz w:val="20"/>
        </w:rPr>
      </w:pPr>
      <w:r w:rsidRPr="00074D9A">
        <w:rPr>
          <w:rFonts w:ascii="Arial" w:hAnsi="Arial" w:cs="Arial"/>
          <w:sz w:val="20"/>
        </w:rPr>
        <w:t xml:space="preserve">                                                    </w:t>
      </w:r>
    </w:p>
    <w:p w14:paraId="1CA5A976" w14:textId="77777777" w:rsidR="0074478D" w:rsidRDefault="00BC0302" w:rsidP="00550184">
      <w:pPr>
        <w:pStyle w:val="Corpotesto"/>
        <w:spacing w:line="288" w:lineRule="auto"/>
        <w:rPr>
          <w:szCs w:val="24"/>
        </w:rPr>
      </w:pPr>
      <w:r w:rsidRPr="004C3910">
        <w:rPr>
          <w:sz w:val="22"/>
          <w:szCs w:val="22"/>
        </w:rPr>
        <w:tab/>
      </w:r>
      <w:r w:rsidR="00AC3B04" w:rsidRPr="004C3910">
        <w:rPr>
          <w:sz w:val="22"/>
          <w:szCs w:val="22"/>
        </w:rPr>
        <w:tab/>
      </w:r>
      <w:r w:rsidR="00AC3B04" w:rsidRPr="004C3910">
        <w:rPr>
          <w:sz w:val="22"/>
          <w:szCs w:val="22"/>
        </w:rPr>
        <w:tab/>
      </w:r>
      <w:r w:rsidR="0074478D" w:rsidRPr="004C3910">
        <w:rPr>
          <w:sz w:val="22"/>
          <w:szCs w:val="22"/>
        </w:rPr>
        <w:tab/>
      </w:r>
      <w:r w:rsidR="0074478D">
        <w:rPr>
          <w:sz w:val="20"/>
        </w:rPr>
        <w:tab/>
      </w:r>
    </w:p>
    <w:sectPr w:rsidR="0074478D">
      <w:headerReference w:type="default" r:id="rId7"/>
      <w:footerReference w:type="even" r:id="rId8"/>
      <w:footerReference w:type="default" r:id="rId9"/>
      <w:pgSz w:w="11906" w:h="16838" w:code="9"/>
      <w:pgMar w:top="567" w:right="1134" w:bottom="2126" w:left="1276" w:header="720" w:footer="11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C5825" w14:textId="77777777" w:rsidR="00CE4404" w:rsidRDefault="00CE4404">
      <w:r>
        <w:separator/>
      </w:r>
    </w:p>
  </w:endnote>
  <w:endnote w:type="continuationSeparator" w:id="0">
    <w:p w14:paraId="2F23B7A8" w14:textId="77777777" w:rsidR="00CE4404" w:rsidRDefault="00CE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2DF2" w14:textId="77777777" w:rsidR="00EF44F6" w:rsidRDefault="00EF44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FD266B8" w14:textId="77777777" w:rsidR="00EF44F6" w:rsidRDefault="00EF44F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2C2CE" w14:textId="77777777" w:rsidR="00E95BFD" w:rsidRPr="00E95BFD" w:rsidRDefault="009150F9" w:rsidP="00E95BFD">
    <w:pPr>
      <w:pStyle w:val="u-main-black"/>
      <w:shd w:val="clear" w:color="auto" w:fill="FFFFFF"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  <w:r w:rsidRPr="00E95BFD">
      <w:rPr>
        <w:rFonts w:ascii="Arial" w:hAnsi="Arial" w:cs="Arial"/>
        <w:sz w:val="20"/>
        <w:szCs w:val="20"/>
      </w:rPr>
      <w:t xml:space="preserve">Comune di Corbetta </w:t>
    </w:r>
    <w:r w:rsidR="00E95BFD" w:rsidRPr="00E95BFD">
      <w:rPr>
        <w:rFonts w:ascii="Arial" w:hAnsi="Arial" w:cs="Arial"/>
        <w:sz w:val="20"/>
        <w:szCs w:val="20"/>
      </w:rPr>
      <w:t>Ufficio Cultura  e Biblioteca</w:t>
    </w:r>
  </w:p>
  <w:p w14:paraId="5D5849FA" w14:textId="77777777" w:rsidR="00E95BFD" w:rsidRPr="00E95BFD" w:rsidRDefault="00E95BFD" w:rsidP="00E95BFD">
    <w:pPr>
      <w:pStyle w:val="u-main-black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191919"/>
        <w:sz w:val="20"/>
        <w:szCs w:val="20"/>
      </w:rPr>
    </w:pPr>
    <w:r w:rsidRPr="00E95BFD">
      <w:rPr>
        <w:rFonts w:ascii="Arial" w:hAnsi="Arial" w:cs="Arial"/>
        <w:color w:val="191919"/>
        <w:sz w:val="20"/>
        <w:szCs w:val="20"/>
      </w:rPr>
      <w:t>Piazza XXV Aprile, 10, 20011 Corbetta MI, Italia</w:t>
    </w:r>
  </w:p>
  <w:p w14:paraId="1F1AE074" w14:textId="77777777" w:rsidR="00E95BFD" w:rsidRPr="00E95BFD" w:rsidRDefault="00E95BFD" w:rsidP="00E95BFD">
    <w:pPr>
      <w:shd w:val="clear" w:color="auto" w:fill="FFFFFF"/>
      <w:jc w:val="center"/>
      <w:rPr>
        <w:rFonts w:ascii="Arial" w:hAnsi="Arial" w:cs="Arial"/>
        <w:color w:val="435A70"/>
      </w:rPr>
    </w:pPr>
    <w:r w:rsidRPr="00E95BFD">
      <w:rPr>
        <w:rFonts w:ascii="Arial" w:hAnsi="Arial" w:cs="Arial"/>
        <w:b/>
        <w:bCs/>
        <w:color w:val="435A70"/>
      </w:rPr>
      <w:t>Telefono:</w:t>
    </w:r>
    <w:r w:rsidRPr="00E95BFD">
      <w:rPr>
        <w:rFonts w:ascii="Arial" w:hAnsi="Arial" w:cs="Arial"/>
        <w:color w:val="435A70"/>
      </w:rPr>
      <w:t> 0297204370/371</w:t>
    </w:r>
  </w:p>
  <w:p w14:paraId="65217371" w14:textId="77777777" w:rsidR="00E95BFD" w:rsidRPr="00E95BFD" w:rsidRDefault="00E95BFD" w:rsidP="00E95BFD">
    <w:pPr>
      <w:pStyle w:val="Pidipagina"/>
      <w:ind w:right="-1"/>
      <w:jc w:val="center"/>
      <w:rPr>
        <w:rFonts w:ascii="Arial" w:hAnsi="Arial" w:cs="Arial"/>
      </w:rPr>
    </w:pPr>
    <w:proofErr w:type="spellStart"/>
    <w:r w:rsidRPr="00E95BFD">
      <w:rPr>
        <w:rFonts w:ascii="Arial" w:hAnsi="Arial" w:cs="Arial"/>
      </w:rPr>
      <w:t>pec</w:t>
    </w:r>
    <w:proofErr w:type="spellEnd"/>
    <w:r w:rsidRPr="00E95BFD">
      <w:rPr>
        <w:rFonts w:ascii="Arial" w:hAnsi="Arial" w:cs="Arial"/>
      </w:rPr>
      <w:t xml:space="preserve">: </w:t>
    </w:r>
    <w:hyperlink r:id="rId1" w:history="1">
      <w:r w:rsidRPr="00E95BFD">
        <w:rPr>
          <w:rStyle w:val="Collegamentoipertestuale"/>
          <w:rFonts w:ascii="Arial" w:hAnsi="Arial" w:cs="Arial"/>
        </w:rPr>
        <w:t>comune.corbetta@postemailcertificata.it</w:t>
      </w:r>
    </w:hyperlink>
  </w:p>
  <w:p w14:paraId="4F56A3D2" w14:textId="77777777" w:rsidR="00E95BFD" w:rsidRPr="00E95BFD" w:rsidRDefault="00E95BFD" w:rsidP="00E95BFD">
    <w:pPr>
      <w:pStyle w:val="Pidipagina"/>
      <w:ind w:right="-1"/>
      <w:jc w:val="center"/>
      <w:rPr>
        <w:rFonts w:ascii="Arial" w:hAnsi="Arial" w:cs="Arial"/>
        <w:b/>
      </w:rPr>
    </w:pPr>
    <w:r w:rsidRPr="00E95BFD">
      <w:rPr>
        <w:rFonts w:ascii="Arial" w:hAnsi="Arial" w:cs="Arial"/>
        <w:b/>
      </w:rPr>
      <w:t>www.comune.corbetta.mi.it</w:t>
    </w:r>
  </w:p>
  <w:p w14:paraId="49D78D19" w14:textId="77777777" w:rsidR="00E95BFD" w:rsidRPr="00E95BFD" w:rsidRDefault="00E95BFD" w:rsidP="00E95BFD">
    <w:pPr>
      <w:pStyle w:val="Pidipagina"/>
      <w:ind w:right="-1"/>
      <w:jc w:val="center"/>
      <w:rPr>
        <w:rFonts w:ascii="Arial" w:hAnsi="Arial" w:cs="Arial"/>
      </w:rPr>
    </w:pPr>
    <w:r w:rsidRPr="00E95BFD">
      <w:rPr>
        <w:rFonts w:ascii="Arial" w:hAnsi="Arial" w:cs="Arial"/>
      </w:rPr>
      <w:t>P. Iva 03122360153</w:t>
    </w:r>
  </w:p>
  <w:p w14:paraId="6D4CE1CE" w14:textId="77777777" w:rsidR="00E95BFD" w:rsidRPr="00E95BFD" w:rsidRDefault="00E95BFD" w:rsidP="00E95BFD">
    <w:pPr>
      <w:shd w:val="clear" w:color="auto" w:fill="FFFFFF"/>
      <w:jc w:val="center"/>
      <w:rPr>
        <w:rFonts w:ascii="Titillium Web" w:hAnsi="Titillium Web"/>
        <w:color w:val="435A70"/>
        <w:sz w:val="24"/>
        <w:szCs w:val="24"/>
      </w:rPr>
    </w:pPr>
  </w:p>
  <w:p w14:paraId="397F80FD" w14:textId="77777777" w:rsidR="00925115" w:rsidRDefault="00925115" w:rsidP="00925115">
    <w:pPr>
      <w:pStyle w:val="Pidipagina"/>
      <w:ind w:right="-1"/>
      <w:jc w:val="center"/>
      <w:rPr>
        <w:color w:val="808080"/>
      </w:rPr>
    </w:pPr>
  </w:p>
  <w:p w14:paraId="6B844C24" w14:textId="77777777" w:rsidR="00EF44F6" w:rsidRDefault="00EF44F6">
    <w:pPr>
      <w:pStyle w:val="Pidipagina"/>
      <w:ind w:right="-1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566F4" w14:textId="77777777" w:rsidR="00CE4404" w:rsidRDefault="00CE4404">
      <w:r>
        <w:separator/>
      </w:r>
    </w:p>
  </w:footnote>
  <w:footnote w:type="continuationSeparator" w:id="0">
    <w:p w14:paraId="6B2D3AC1" w14:textId="77777777" w:rsidR="00CE4404" w:rsidRDefault="00CE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51F42" w14:textId="4A7040E1" w:rsidR="00EF44F6" w:rsidRDefault="00AB3744" w:rsidP="00EF44F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5964CE" wp14:editId="615D115F">
              <wp:simplePos x="0" y="0"/>
              <wp:positionH relativeFrom="column">
                <wp:posOffset>841375</wp:posOffset>
              </wp:positionH>
              <wp:positionV relativeFrom="paragraph">
                <wp:posOffset>2540</wp:posOffset>
              </wp:positionV>
              <wp:extent cx="2628900" cy="457200"/>
              <wp:effectExtent l="0" t="0" r="0" b="0"/>
              <wp:wrapNone/>
              <wp:docPr id="18803754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6B536D" w14:textId="77777777" w:rsidR="00EF44F6" w:rsidRPr="008049CF" w:rsidRDefault="00EF44F6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8049CF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Città di Corbetta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964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25pt;margin-top:.2pt;width:20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" filled="f" stroked="f">
              <v:textbox inset=",7.2pt,,7.2pt">
                <w:txbxContent>
                  <w:p w14:paraId="086B536D" w14:textId="77777777" w:rsidR="00EF44F6" w:rsidRPr="008049CF" w:rsidRDefault="00EF44F6">
                    <w:pPr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8049CF">
                      <w:rPr>
                        <w:rFonts w:ascii="Arial" w:hAnsi="Arial" w:cs="Arial"/>
                        <w:sz w:val="40"/>
                        <w:szCs w:val="40"/>
                      </w:rPr>
                      <w:t>Città di Corbetta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97CEBB5" wp14:editId="701BCBF7">
          <wp:extent cx="752475" cy="1066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F2A3B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65013"/>
    <w:multiLevelType w:val="singleLevel"/>
    <w:tmpl w:val="70E0A94E"/>
    <w:lvl w:ilvl="0">
      <w:start w:val="1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59844B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C72D4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9172B6"/>
    <w:multiLevelType w:val="singleLevel"/>
    <w:tmpl w:val="DC5C62D4"/>
    <w:lvl w:ilvl="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13DC1D5A"/>
    <w:multiLevelType w:val="singleLevel"/>
    <w:tmpl w:val="869205EA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6" w15:restartNumberingAfterBreak="0">
    <w:nsid w:val="13DE4EDF"/>
    <w:multiLevelType w:val="hybridMultilevel"/>
    <w:tmpl w:val="AD86614A"/>
    <w:lvl w:ilvl="0" w:tplc="AE742E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8052B6A"/>
    <w:multiLevelType w:val="singleLevel"/>
    <w:tmpl w:val="711841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2E3BED"/>
    <w:multiLevelType w:val="singleLevel"/>
    <w:tmpl w:val="764488B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1B72106F"/>
    <w:multiLevelType w:val="singleLevel"/>
    <w:tmpl w:val="4F6C57F4"/>
    <w:lvl w:ilvl="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0" w15:restartNumberingAfterBreak="0">
    <w:nsid w:val="31636C43"/>
    <w:multiLevelType w:val="singleLevel"/>
    <w:tmpl w:val="74A69378"/>
    <w:lvl w:ilvl="0">
      <w:start w:val="15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4BE1A6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99259D"/>
    <w:multiLevelType w:val="singleLevel"/>
    <w:tmpl w:val="69882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2C66586"/>
    <w:multiLevelType w:val="singleLevel"/>
    <w:tmpl w:val="3DB24F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488D0307"/>
    <w:multiLevelType w:val="singleLevel"/>
    <w:tmpl w:val="C0BC62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A0E495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C5C32E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905149"/>
    <w:multiLevelType w:val="singleLevel"/>
    <w:tmpl w:val="28EC5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B80146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C12746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C062A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27D249F"/>
    <w:multiLevelType w:val="singleLevel"/>
    <w:tmpl w:val="5B0EAA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2B32BDD"/>
    <w:multiLevelType w:val="singleLevel"/>
    <w:tmpl w:val="63B47E6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7126CC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DB21F9B"/>
    <w:multiLevelType w:val="hybridMultilevel"/>
    <w:tmpl w:val="FEEA1144"/>
    <w:lvl w:ilvl="0" w:tplc="0CD0C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1349"/>
    <w:multiLevelType w:val="singleLevel"/>
    <w:tmpl w:val="F44EFB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2EC0B21"/>
    <w:multiLevelType w:val="singleLevel"/>
    <w:tmpl w:val="4C9667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356B58"/>
    <w:multiLevelType w:val="hybridMultilevel"/>
    <w:tmpl w:val="1F984E92"/>
    <w:lvl w:ilvl="0" w:tplc="A9A49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F225C"/>
    <w:multiLevelType w:val="singleLevel"/>
    <w:tmpl w:val="D0060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9" w15:restartNumberingAfterBreak="0">
    <w:nsid w:val="799928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585AD9"/>
    <w:multiLevelType w:val="singleLevel"/>
    <w:tmpl w:val="1E78413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1" w15:restartNumberingAfterBreak="0">
    <w:nsid w:val="7EAC5ACE"/>
    <w:multiLevelType w:val="singleLevel"/>
    <w:tmpl w:val="9D56944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7FC50064"/>
    <w:multiLevelType w:val="singleLevel"/>
    <w:tmpl w:val="3A948DCE"/>
    <w:lvl w:ilvl="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num w:numId="1" w16cid:durableId="722556975">
    <w:abstractNumId w:val="11"/>
  </w:num>
  <w:num w:numId="2" w16cid:durableId="1018311633">
    <w:abstractNumId w:val="3"/>
  </w:num>
  <w:num w:numId="3" w16cid:durableId="541022137">
    <w:abstractNumId w:val="23"/>
  </w:num>
  <w:num w:numId="4" w16cid:durableId="564032040">
    <w:abstractNumId w:val="15"/>
  </w:num>
  <w:num w:numId="5" w16cid:durableId="828981834">
    <w:abstractNumId w:val="9"/>
  </w:num>
  <w:num w:numId="6" w16cid:durableId="1224101872">
    <w:abstractNumId w:val="1"/>
  </w:num>
  <w:num w:numId="7" w16cid:durableId="1952278717">
    <w:abstractNumId w:val="19"/>
  </w:num>
  <w:num w:numId="8" w16cid:durableId="1528713054">
    <w:abstractNumId w:val="30"/>
  </w:num>
  <w:num w:numId="9" w16cid:durableId="18286617">
    <w:abstractNumId w:val="22"/>
  </w:num>
  <w:num w:numId="10" w16cid:durableId="1473517244">
    <w:abstractNumId w:val="31"/>
  </w:num>
  <w:num w:numId="11" w16cid:durableId="1636375436">
    <w:abstractNumId w:val="25"/>
  </w:num>
  <w:num w:numId="12" w16cid:durableId="200941493">
    <w:abstractNumId w:val="17"/>
  </w:num>
  <w:num w:numId="13" w16cid:durableId="536697583">
    <w:abstractNumId w:val="29"/>
  </w:num>
  <w:num w:numId="14" w16cid:durableId="1112019372">
    <w:abstractNumId w:val="26"/>
  </w:num>
  <w:num w:numId="15" w16cid:durableId="366832042">
    <w:abstractNumId w:val="13"/>
  </w:num>
  <w:num w:numId="16" w16cid:durableId="1504589808">
    <w:abstractNumId w:val="2"/>
  </w:num>
  <w:num w:numId="17" w16cid:durableId="525944731">
    <w:abstractNumId w:val="7"/>
  </w:num>
  <w:num w:numId="18" w16cid:durableId="1449426430">
    <w:abstractNumId w:val="5"/>
  </w:num>
  <w:num w:numId="19" w16cid:durableId="1591546516">
    <w:abstractNumId w:val="10"/>
  </w:num>
  <w:num w:numId="20" w16cid:durableId="1865441750">
    <w:abstractNumId w:val="32"/>
  </w:num>
  <w:num w:numId="21" w16cid:durableId="495388070">
    <w:abstractNumId w:val="16"/>
  </w:num>
  <w:num w:numId="22" w16cid:durableId="1310786314">
    <w:abstractNumId w:val="4"/>
  </w:num>
  <w:num w:numId="23" w16cid:durableId="1201164219">
    <w:abstractNumId w:val="8"/>
  </w:num>
  <w:num w:numId="24" w16cid:durableId="1862470790">
    <w:abstractNumId w:val="18"/>
  </w:num>
  <w:num w:numId="25" w16cid:durableId="598607636">
    <w:abstractNumId w:val="21"/>
  </w:num>
  <w:num w:numId="26" w16cid:durableId="1117793047">
    <w:abstractNumId w:val="28"/>
  </w:num>
  <w:num w:numId="27" w16cid:durableId="1204489469">
    <w:abstractNumId w:val="20"/>
  </w:num>
  <w:num w:numId="28" w16cid:durableId="1785417318">
    <w:abstractNumId w:val="14"/>
  </w:num>
  <w:num w:numId="29" w16cid:durableId="1719432902">
    <w:abstractNumId w:val="12"/>
  </w:num>
  <w:num w:numId="30" w16cid:durableId="1765956516">
    <w:abstractNumId w:val="27"/>
  </w:num>
  <w:num w:numId="31" w16cid:durableId="1638142434">
    <w:abstractNumId w:val="6"/>
  </w:num>
  <w:num w:numId="32" w16cid:durableId="1004281181">
    <w:abstractNumId w:val="24"/>
  </w:num>
  <w:num w:numId="33" w16cid:durableId="58989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73"/>
    <w:rsid w:val="00011EBB"/>
    <w:rsid w:val="00023243"/>
    <w:rsid w:val="0002566A"/>
    <w:rsid w:val="000407AD"/>
    <w:rsid w:val="00056270"/>
    <w:rsid w:val="00074D9A"/>
    <w:rsid w:val="00103E7D"/>
    <w:rsid w:val="00116582"/>
    <w:rsid w:val="00123E79"/>
    <w:rsid w:val="00135E5F"/>
    <w:rsid w:val="00156A09"/>
    <w:rsid w:val="00157A1B"/>
    <w:rsid w:val="001B061B"/>
    <w:rsid w:val="001B48A8"/>
    <w:rsid w:val="001F16FE"/>
    <w:rsid w:val="00241DF6"/>
    <w:rsid w:val="00294538"/>
    <w:rsid w:val="002C5B17"/>
    <w:rsid w:val="002E484D"/>
    <w:rsid w:val="003312F6"/>
    <w:rsid w:val="00332472"/>
    <w:rsid w:val="0035296D"/>
    <w:rsid w:val="00384BEB"/>
    <w:rsid w:val="003870C4"/>
    <w:rsid w:val="00405ED4"/>
    <w:rsid w:val="004221EA"/>
    <w:rsid w:val="00440CBE"/>
    <w:rsid w:val="00450366"/>
    <w:rsid w:val="004A2526"/>
    <w:rsid w:val="004B7E59"/>
    <w:rsid w:val="004C15FF"/>
    <w:rsid w:val="004C3910"/>
    <w:rsid w:val="004E1187"/>
    <w:rsid w:val="004F3801"/>
    <w:rsid w:val="0051693C"/>
    <w:rsid w:val="00547773"/>
    <w:rsid w:val="00550184"/>
    <w:rsid w:val="00550BD0"/>
    <w:rsid w:val="005A3E60"/>
    <w:rsid w:val="005F29EC"/>
    <w:rsid w:val="00632B56"/>
    <w:rsid w:val="00653275"/>
    <w:rsid w:val="00660738"/>
    <w:rsid w:val="00685157"/>
    <w:rsid w:val="006D5F58"/>
    <w:rsid w:val="006E3229"/>
    <w:rsid w:val="006E52E2"/>
    <w:rsid w:val="006F180F"/>
    <w:rsid w:val="00705512"/>
    <w:rsid w:val="0074478D"/>
    <w:rsid w:val="007450B8"/>
    <w:rsid w:val="00747A6B"/>
    <w:rsid w:val="007651F0"/>
    <w:rsid w:val="00770305"/>
    <w:rsid w:val="00773C3C"/>
    <w:rsid w:val="0077615C"/>
    <w:rsid w:val="007924CE"/>
    <w:rsid w:val="007A0104"/>
    <w:rsid w:val="007B66F6"/>
    <w:rsid w:val="008049CF"/>
    <w:rsid w:val="00823DA4"/>
    <w:rsid w:val="00830304"/>
    <w:rsid w:val="008676CD"/>
    <w:rsid w:val="00871EFC"/>
    <w:rsid w:val="00874133"/>
    <w:rsid w:val="008A784E"/>
    <w:rsid w:val="008B78F6"/>
    <w:rsid w:val="008D4667"/>
    <w:rsid w:val="008E5473"/>
    <w:rsid w:val="008F244C"/>
    <w:rsid w:val="009150F9"/>
    <w:rsid w:val="00925115"/>
    <w:rsid w:val="00930EFE"/>
    <w:rsid w:val="00965238"/>
    <w:rsid w:val="0097282C"/>
    <w:rsid w:val="00A448DD"/>
    <w:rsid w:val="00A53865"/>
    <w:rsid w:val="00A56FE2"/>
    <w:rsid w:val="00A81DB3"/>
    <w:rsid w:val="00A82F8F"/>
    <w:rsid w:val="00AB3744"/>
    <w:rsid w:val="00AC3B04"/>
    <w:rsid w:val="00B04202"/>
    <w:rsid w:val="00B04D2F"/>
    <w:rsid w:val="00B24693"/>
    <w:rsid w:val="00B755EE"/>
    <w:rsid w:val="00B848AD"/>
    <w:rsid w:val="00B87559"/>
    <w:rsid w:val="00BC0302"/>
    <w:rsid w:val="00BD17B9"/>
    <w:rsid w:val="00BE0BD1"/>
    <w:rsid w:val="00BE17C7"/>
    <w:rsid w:val="00C112ED"/>
    <w:rsid w:val="00C31124"/>
    <w:rsid w:val="00C329E2"/>
    <w:rsid w:val="00C55D31"/>
    <w:rsid w:val="00C84B79"/>
    <w:rsid w:val="00CA3B6E"/>
    <w:rsid w:val="00CA651E"/>
    <w:rsid w:val="00CB7E0D"/>
    <w:rsid w:val="00CC428B"/>
    <w:rsid w:val="00CE4404"/>
    <w:rsid w:val="00CE4613"/>
    <w:rsid w:val="00D14B9B"/>
    <w:rsid w:val="00D56206"/>
    <w:rsid w:val="00D854AC"/>
    <w:rsid w:val="00DA4B1B"/>
    <w:rsid w:val="00E11620"/>
    <w:rsid w:val="00E53B0D"/>
    <w:rsid w:val="00E95BFD"/>
    <w:rsid w:val="00ED049E"/>
    <w:rsid w:val="00ED4230"/>
    <w:rsid w:val="00EE46EE"/>
    <w:rsid w:val="00EF1F48"/>
    <w:rsid w:val="00EF44F6"/>
    <w:rsid w:val="00F07495"/>
    <w:rsid w:val="00F23F49"/>
    <w:rsid w:val="00F361E8"/>
    <w:rsid w:val="00F41A33"/>
    <w:rsid w:val="00F46EAA"/>
    <w:rsid w:val="00F53407"/>
    <w:rsid w:val="00F60C6C"/>
    <w:rsid w:val="00F92776"/>
    <w:rsid w:val="00FB498C"/>
    <w:rsid w:val="00F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642BE56"/>
  <w15:chartTrackingRefBased/>
  <w15:docId w15:val="{46717162-91E9-4F65-89AD-33993852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81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right="81"/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ind w:right="282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ind w:right="282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4820"/>
      </w:tabs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ind w:left="993" w:hanging="993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2127"/>
        <w:tab w:val="left" w:pos="3402"/>
        <w:tab w:val="left" w:pos="4536"/>
        <w:tab w:val="left" w:pos="6804"/>
      </w:tabs>
      <w:ind w:left="992" w:hanging="992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993" w:hanging="993"/>
    </w:pPr>
    <w:rPr>
      <w:sz w:val="24"/>
    </w:rPr>
  </w:style>
  <w:style w:type="paragraph" w:styleId="Rientrocorpodeltesto2">
    <w:name w:val="Body Text Indent 2"/>
    <w:basedOn w:val="Normale"/>
    <w:semiHidden/>
    <w:pPr>
      <w:ind w:firstLine="993"/>
      <w:jc w:val="both"/>
    </w:pPr>
    <w:rPr>
      <w:sz w:val="24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left="993" w:hanging="993"/>
    </w:pPr>
    <w:rPr>
      <w:b/>
      <w:sz w:val="24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tabs>
        <w:tab w:val="left" w:pos="5670"/>
      </w:tabs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Data">
    <w:name w:val="Date"/>
    <w:basedOn w:val="Normale"/>
    <w:next w:val="Normale"/>
    <w:semiHidden/>
  </w:style>
  <w:style w:type="paragraph" w:styleId="Formuladichiusura">
    <w:name w:val="Closing"/>
    <w:basedOn w:val="Normale"/>
    <w:semiHidden/>
  </w:style>
  <w:style w:type="paragraph" w:styleId="Firma">
    <w:name w:val="Signature"/>
    <w:basedOn w:val="Normale"/>
    <w:semiHidden/>
  </w:style>
  <w:style w:type="paragraph" w:styleId="Corpodeltesto3">
    <w:name w:val="Body Text 3"/>
    <w:basedOn w:val="Normale"/>
    <w:semiHidden/>
    <w:pPr>
      <w:spacing w:before="240"/>
      <w:jc w:val="both"/>
    </w:pPr>
    <w:rPr>
      <w:b/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customStyle="1" w:styleId="Grigliamedia1-Colore21">
    <w:name w:val="Griglia media 1 - Colore 21"/>
    <w:basedOn w:val="Normale"/>
    <w:uiPriority w:val="34"/>
    <w:qFormat/>
    <w:rsid w:val="00384BEB"/>
    <w:pPr>
      <w:ind w:left="708"/>
    </w:pPr>
  </w:style>
  <w:style w:type="table" w:styleId="Grigliatabella">
    <w:name w:val="Table Grid"/>
    <w:basedOn w:val="Tabellanormale"/>
    <w:uiPriority w:val="59"/>
    <w:rsid w:val="0013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semiHidden/>
    <w:rsid w:val="00925115"/>
    <w:rPr>
      <w:lang w:val="it-IT" w:eastAsia="it-IT"/>
    </w:rPr>
  </w:style>
  <w:style w:type="paragraph" w:customStyle="1" w:styleId="u-main-black">
    <w:name w:val="u-main-black"/>
    <w:basedOn w:val="Normale"/>
    <w:rsid w:val="00E95B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corbetta@postemailcertific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Corbetta</Company>
  <LinksUpToDate>false</LinksUpToDate>
  <CharactersWithSpaces>3206</CharactersWithSpaces>
  <SharedDoc>false</SharedDoc>
  <HLinks>
    <vt:vector size="6" baseType="variant">
      <vt:variant>
        <vt:i4>6619154</vt:i4>
      </vt:variant>
      <vt:variant>
        <vt:i4>3</vt:i4>
      </vt:variant>
      <vt:variant>
        <vt:i4>0</vt:i4>
      </vt:variant>
      <vt:variant>
        <vt:i4>5</vt:i4>
      </vt:variant>
      <vt:variant>
        <vt:lpwstr>mailto:comune.corbetta@postemailcertificata.it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CORBETTA</dc:creator>
  <cp:keywords/>
  <cp:lastModifiedBy>Patty Magugliani</cp:lastModifiedBy>
  <cp:revision>3</cp:revision>
  <cp:lastPrinted>2024-05-10T08:10:00Z</cp:lastPrinted>
  <dcterms:created xsi:type="dcterms:W3CDTF">2025-09-04T15:49:00Z</dcterms:created>
  <dcterms:modified xsi:type="dcterms:W3CDTF">2025-09-04T15:54:00Z</dcterms:modified>
</cp:coreProperties>
</file>